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3375"/>
        <w:gridCol w:w="1869"/>
      </w:tblGrid>
      <w:tr w:rsidR="00997FD8" w:rsidRPr="0097631F" w14:paraId="5BBE2487" w14:textId="77777777" w:rsidTr="0097631F">
        <w:trPr>
          <w:gridAfter w:val="1"/>
          <w:wAfter w:w="1869" w:type="dxa"/>
          <w:trHeight w:val="70"/>
        </w:trPr>
        <w:tc>
          <w:tcPr>
            <w:tcW w:w="8479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63F8D2DC" w14:textId="77777777" w:rsidR="00997FD8" w:rsidRPr="0097631F" w:rsidRDefault="00997FD8" w:rsidP="0097631F">
            <w:pPr>
              <w:spacing w:after="0" w:line="240" w:lineRule="auto"/>
              <w:rPr>
                <w:sz w:val="16"/>
                <w:szCs w:val="16"/>
              </w:rPr>
            </w:pPr>
            <w:r w:rsidRPr="0097631F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 xml:space="preserve">A preencher pelos Serviços    </w:t>
            </w:r>
          </w:p>
        </w:tc>
      </w:tr>
      <w:tr w:rsidR="008B7F71" w:rsidRPr="0097631F" w14:paraId="28F12641" w14:textId="77777777" w:rsidTr="008B7F71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288C2A62" w14:textId="20381B60" w:rsidR="008B7F71" w:rsidRPr="0097631F" w:rsidRDefault="008B7F71" w:rsidP="008B7F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Data d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</w:t>
            </w: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nscrição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2D16DC12" w14:textId="66566BED" w:rsidR="008B7F71" w:rsidRPr="008B7F71" w:rsidRDefault="008B7F71" w:rsidP="0097631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57095" w14:textId="77777777" w:rsidR="008B7F71" w:rsidRPr="0097631F" w:rsidRDefault="008B7F71" w:rsidP="0097631F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Creche</w:t>
            </w:r>
          </w:p>
          <w:p w14:paraId="75C3A967" w14:textId="52525826" w:rsidR="008B7F71" w:rsidRPr="008B7F71" w:rsidRDefault="008B7F71" w:rsidP="0097631F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Pré-Escolar</w:t>
            </w:r>
          </w:p>
        </w:tc>
        <w:tc>
          <w:tcPr>
            <w:tcW w:w="52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46C868" w14:textId="77777777" w:rsidR="008B7F71" w:rsidRPr="0097631F" w:rsidRDefault="008B7F71" w:rsidP="0097631F">
            <w:pPr>
              <w:shd w:val="clear" w:color="auto" w:fill="F2F2F2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2C831E84" w14:textId="77777777" w:rsidR="008B7F71" w:rsidRPr="0097631F" w:rsidRDefault="008B7F71" w:rsidP="0097631F">
            <w:pPr>
              <w:shd w:val="clear" w:color="auto" w:fill="F2F2F2"/>
              <w:spacing w:after="0" w:line="240" w:lineRule="auto"/>
            </w:pPr>
            <w:r w:rsidRPr="008B7F71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N.º Utente:</w:t>
            </w:r>
            <w:r w:rsidRPr="0097631F">
              <w:t xml:space="preserve"> ___________</w:t>
            </w:r>
          </w:p>
          <w:p w14:paraId="3D36749C" w14:textId="77777777" w:rsidR="008B7F71" w:rsidRPr="0097631F" w:rsidRDefault="008B7F71" w:rsidP="0097631F">
            <w:pPr>
              <w:shd w:val="clear" w:color="auto" w:fill="F2F2F2"/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97631F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97631F">
              <w:rPr>
                <w:rFonts w:ascii="Arial Narrow" w:hAnsi="Arial Narrow"/>
                <w:i/>
                <w:sz w:val="16"/>
                <w:szCs w:val="16"/>
              </w:rPr>
              <w:t>após admissão)</w:t>
            </w:r>
          </w:p>
          <w:p w14:paraId="6D246986" w14:textId="77777777" w:rsidR="008B7F71" w:rsidRPr="0097631F" w:rsidRDefault="008B7F71" w:rsidP="0097631F">
            <w:pPr>
              <w:shd w:val="clear" w:color="auto" w:fill="F2F2F2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B7F71" w:rsidRPr="0097631F" w14:paraId="5087F2C6" w14:textId="77777777" w:rsidTr="008B7F71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E007DAC" w14:textId="321BA201" w:rsidR="008B7F71" w:rsidRPr="0097631F" w:rsidRDefault="008B7F71" w:rsidP="008B7F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Data da admissão: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E1F7CA" w14:textId="77777777" w:rsidR="008B7F71" w:rsidRPr="008B7F71" w:rsidRDefault="008B7F71" w:rsidP="0097631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BE516" w14:textId="77777777" w:rsidR="008B7F71" w:rsidRPr="0097631F" w:rsidRDefault="008B7F71" w:rsidP="0097631F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C05BA0" w14:textId="77777777" w:rsidR="008B7F71" w:rsidRPr="0097631F" w:rsidRDefault="008B7F71" w:rsidP="0097631F">
            <w:pPr>
              <w:shd w:val="clear" w:color="auto" w:fill="F2F2F2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54110" w:rsidRPr="0097631F" w14:paraId="337E63BC" w14:textId="77777777" w:rsidTr="008B7F71">
        <w:trPr>
          <w:trHeight w:val="454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65546BB" w14:textId="63D17EEC" w:rsidR="00954110" w:rsidRPr="008B7F71" w:rsidRDefault="00954110" w:rsidP="008B7F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Data d</w:t>
            </w:r>
            <w:r w:rsid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7F71" w:rsidRP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renovação</w:t>
            </w:r>
            <w:r w:rsidRP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759D6" w14:textId="77777777" w:rsidR="00954110" w:rsidRPr="0097631F" w:rsidRDefault="00954110" w:rsidP="0097631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E41C7" w14:textId="77777777" w:rsidR="00954110" w:rsidRPr="0097631F" w:rsidRDefault="00954110" w:rsidP="00954110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B7F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Sala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</w:tbl>
    <w:p w14:paraId="12C4E144" w14:textId="77777777" w:rsidR="003D3761" w:rsidRDefault="009006C2" w:rsidP="003D376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noProof/>
        </w:rPr>
        <w:pict w14:anchorId="20EC573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11pt;margin-top:-87.3pt;width:99.5pt;height:87.0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">
            <v:textbox>
              <w:txbxContent>
                <w:p w14:paraId="408DD7E7" w14:textId="77777777" w:rsidR="00997FD8" w:rsidRDefault="00997FD8"/>
              </w:txbxContent>
            </v:textbox>
          </v:shape>
        </w:pict>
      </w:r>
    </w:p>
    <w:p w14:paraId="2602A97F" w14:textId="6B735411" w:rsidR="007A14CF" w:rsidRPr="003D3761" w:rsidRDefault="007A14CF" w:rsidP="003D376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8"/>
          <w:szCs w:val="18"/>
        </w:rPr>
      </w:pPr>
    </w:p>
    <w:p w14:paraId="4F2D4507" w14:textId="77777777" w:rsidR="00997FD8" w:rsidRPr="00FF61B9" w:rsidRDefault="00997FD8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1.Dados de Identificação da Criança: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97FD8" w:rsidRPr="0097631F" w14:paraId="38F695EA" w14:textId="77777777" w:rsidTr="0097631F">
        <w:trPr>
          <w:trHeight w:val="2188"/>
        </w:trPr>
        <w:tc>
          <w:tcPr>
            <w:tcW w:w="10343" w:type="dxa"/>
            <w:shd w:val="clear" w:color="auto" w:fill="auto"/>
            <w:vAlign w:val="bottom"/>
          </w:tcPr>
          <w:p w14:paraId="16BDF9DC" w14:textId="77777777" w:rsidR="00997FD8" w:rsidRPr="0097631F" w:rsidRDefault="00997FD8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Nome: ________________________________________________</w:t>
            </w:r>
            <w:r w:rsidR="00180BF0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</w:t>
            </w:r>
            <w:r w:rsidR="0008769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Nome pelo qual é tratado: ____________________</w:t>
            </w:r>
            <w:r w:rsidR="006E0C14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</w:p>
          <w:p w14:paraId="11271802" w14:textId="77777777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Morada: _______________________________________________________________________________________________________</w:t>
            </w:r>
          </w:p>
          <w:p w14:paraId="23D0C937" w14:textId="77777777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Código Postal: ___________-________   Localidade: _____________________________</w:t>
            </w:r>
            <w:proofErr w:type="gramStart"/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_  Freguesia</w:t>
            </w:r>
            <w:proofErr w:type="gramEnd"/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: ___________________________</w:t>
            </w: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softHyphen/>
            </w:r>
          </w:p>
          <w:p w14:paraId="1BC3F735" w14:textId="77777777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Data de nascimento: _____/_____/_____ Naturalidade: ______________________________ Nacionalidade: _______________________</w:t>
            </w:r>
          </w:p>
          <w:p w14:paraId="47EF76E2" w14:textId="2B1E0D79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CC ______________________________ Data de 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v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alidade: _____/_____/_____                   Grupo Sanguíneo</w:t>
            </w:r>
            <w:r w:rsidR="00B5668C"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_____________________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softHyphen/>
            </w:r>
          </w:p>
          <w:p w14:paraId="48B092A5" w14:textId="77777777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NIF: __________________                     NISS: __________________________                       Nº utente de saúde</w:t>
            </w:r>
            <w:r w:rsidR="00B5668C"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___________________</w:t>
            </w:r>
          </w:p>
        </w:tc>
      </w:tr>
    </w:tbl>
    <w:p w14:paraId="66E200E8" w14:textId="77777777" w:rsidR="00997FD8" w:rsidRDefault="00923695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0749A864" w14:textId="77777777" w:rsidR="007A14CF" w:rsidRPr="00267B84" w:rsidRDefault="007A14CF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2FCDAB38" w14:textId="056C0C0E" w:rsidR="00997FD8" w:rsidRPr="00FF61B9" w:rsidRDefault="00997FD8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2.Filiação: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997FD8" w:rsidRPr="0097631F" w14:paraId="51FDF776" w14:textId="77777777" w:rsidTr="0097631F">
        <w:trPr>
          <w:trHeight w:val="4380"/>
        </w:trPr>
        <w:tc>
          <w:tcPr>
            <w:tcW w:w="10331" w:type="dxa"/>
            <w:shd w:val="clear" w:color="auto" w:fill="auto"/>
            <w:vAlign w:val="bottom"/>
          </w:tcPr>
          <w:p w14:paraId="002E413D" w14:textId="77777777" w:rsidR="00997FD8" w:rsidRPr="0097631F" w:rsidRDefault="00997FD8" w:rsidP="00FB7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Nome do </w:t>
            </w:r>
            <w:r w:rsidRPr="0097631F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Pai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__________________________________________________________________Con</w:t>
            </w:r>
            <w:r w:rsidR="00180BF0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tacto: _______________________</w:t>
            </w:r>
            <w:r w:rsidR="006E0C14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572E99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</w:p>
          <w:p w14:paraId="098975FD" w14:textId="77777777" w:rsidR="00572E99" w:rsidRPr="0097631F" w:rsidRDefault="00B5668C" w:rsidP="00FB7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Morada</w:t>
            </w:r>
            <w:r w:rsidR="00572E99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_______________________________________________________________________________________________________</w:t>
            </w:r>
          </w:p>
          <w:p w14:paraId="7980208F" w14:textId="7B00A9CB" w:rsidR="00572E99" w:rsidRPr="0097631F" w:rsidRDefault="00572E99" w:rsidP="00FB7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Código Postal: ____________/______ Localidade: ___</w:t>
            </w:r>
            <w:r w:rsidR="00FB79B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____________________________ </w:t>
            </w: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Freguesia: ___________________________</w:t>
            </w:r>
            <w:r w:rsidR="00B5668C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B5668C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Idade: 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Local de Trabalho e Contacto</w:t>
            </w:r>
            <w:r w:rsidR="00B5668C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___________________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</w:t>
            </w:r>
            <w:r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N. º B.I/ CC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 Válido até 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_/_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__/____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 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NIF: 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____ 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NISS: _________________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</w:t>
            </w: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FB79B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FB79B8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E-mail: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</w:t>
            </w:r>
            <w:r w:rsidR="00FB79B8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436DF843" w14:textId="77777777" w:rsidR="00572E99" w:rsidRPr="0097631F" w:rsidRDefault="00572E99" w:rsidP="00FB7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Nome da </w:t>
            </w:r>
            <w:r w:rsidRPr="0097631F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Mãe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_________________________________________________________________Contacto: ________________________ Morada ________________________________________________________________________________________________________</w:t>
            </w:r>
          </w:p>
          <w:p w14:paraId="03B1AB1C" w14:textId="308BC06D" w:rsidR="00572E99" w:rsidRPr="0097631F" w:rsidRDefault="00572E99" w:rsidP="00FB7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Código Postal: ____________/______ Localidade: ___________</w:t>
            </w:r>
            <w:r w:rsidR="00FB79B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____________________ </w:t>
            </w: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Freguesia: ___________________________</w:t>
            </w:r>
            <w:r w:rsidR="00B5668C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Idade: 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Local de Trabalho e Contacto: _____________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N. º B.I/ CC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 Válido até _____/_____/________ 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NIF: 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______________________ 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NISS: _________________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</w:t>
            </w:r>
            <w:r w:rsidR="00142BB7"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142BB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E-mail: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</w:t>
            </w:r>
            <w:r w:rsidR="00142BB7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</w:t>
            </w:r>
            <w:r w:rsidR="00142BB7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</w:tbl>
    <w:p w14:paraId="170B3CBE" w14:textId="77777777" w:rsidR="00997FD8" w:rsidRDefault="00997FD8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2525F474" w14:textId="77777777" w:rsidR="007A14CF" w:rsidRPr="00267B84" w:rsidRDefault="007A14CF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3C1FDF28" w14:textId="7DC43F83" w:rsidR="00997FD8" w:rsidRPr="00FF61B9" w:rsidRDefault="00997FD8" w:rsidP="00997FD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3.Identificação do Encarregado de Educação:</w:t>
      </w:r>
      <w:r w:rsidR="008876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</w:t>
      </w:r>
      <w:r w:rsidR="008876B5"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="008876B5" w:rsidRPr="00766227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Mãe  </w:t>
      </w:r>
      <w:r w:rsidR="004E1D03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   </w:t>
      </w:r>
      <w:r w:rsidR="008876B5"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 Pai  </w:t>
      </w:r>
      <w:r w:rsidR="004E1D03">
        <w:rPr>
          <w:rFonts w:ascii="Arial Narrow" w:hAnsi="Arial Narrow" w:cs="Arial"/>
          <w:bCs/>
          <w:color w:val="000000"/>
          <w:sz w:val="20"/>
          <w:szCs w:val="20"/>
        </w:rPr>
        <w:t xml:space="preserve">   </w:t>
      </w:r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  </w:t>
      </w:r>
      <w:r w:rsidR="008876B5"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proofErr w:type="gramStart"/>
      <w:r w:rsidR="008876B5">
        <w:rPr>
          <w:rFonts w:ascii="Arial Narrow" w:hAnsi="Arial Narrow" w:cs="Arial"/>
          <w:bCs/>
          <w:color w:val="000000"/>
          <w:sz w:val="20"/>
          <w:szCs w:val="20"/>
        </w:rPr>
        <w:t xml:space="preserve">Outro  </w:t>
      </w:r>
      <w:r w:rsidR="004E1D03">
        <w:rPr>
          <w:rFonts w:ascii="Arial Narrow" w:hAnsi="Arial Narrow" w:cs="Arial"/>
          <w:bCs/>
          <w:color w:val="000000"/>
          <w:sz w:val="20"/>
          <w:szCs w:val="20"/>
        </w:rPr>
        <w:t>(</w:t>
      </w:r>
      <w:proofErr w:type="gramEnd"/>
      <w:r w:rsidR="004E1D03">
        <w:rPr>
          <w:rFonts w:ascii="Arial Narrow" w:hAnsi="Arial Narrow" w:cs="Arial"/>
          <w:bCs/>
          <w:color w:val="000000"/>
          <w:sz w:val="20"/>
          <w:szCs w:val="20"/>
        </w:rPr>
        <w:t>preencher quadro abaixo)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997FD8" w:rsidRPr="0097631F" w14:paraId="456EE68F" w14:textId="77777777" w:rsidTr="00B5668C">
        <w:trPr>
          <w:trHeight w:val="2266"/>
        </w:trPr>
        <w:tc>
          <w:tcPr>
            <w:tcW w:w="10300" w:type="dxa"/>
            <w:shd w:val="clear" w:color="auto" w:fill="auto"/>
            <w:vAlign w:val="bottom"/>
          </w:tcPr>
          <w:p w14:paraId="2DC0D348" w14:textId="77777777" w:rsidR="00572E99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Nome: _______________________________________________________________________Contacto: _________________________</w:t>
            </w:r>
          </w:p>
          <w:p w14:paraId="59762B26" w14:textId="77777777" w:rsidR="00572E99" w:rsidRPr="0097631F" w:rsidRDefault="00B5668C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Morada</w:t>
            </w:r>
            <w:r w:rsidR="00572E99"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_______________________________________________________________________________________________________</w:t>
            </w:r>
          </w:p>
          <w:p w14:paraId="25624146" w14:textId="72332432" w:rsidR="00997FD8" w:rsidRPr="0097631F" w:rsidRDefault="00572E99" w:rsidP="009763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Código Postal: ____________/______ Localidade: _______________________________    Freguesia: ___________________________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Idade: 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Profissão: ______________________________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79B8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Local de Trabalho e Contacto: ___________________________________</w:t>
            </w:r>
            <w:r w:rsid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B5668C">
              <w:rPr>
                <w:rFonts w:ascii="Arial Narrow" w:hAnsi="Arial Narrow" w:cs="Arial Narrow"/>
                <w:color w:val="000000"/>
                <w:sz w:val="20"/>
                <w:szCs w:val="20"/>
              </w:rPr>
              <w:t>N. º B.I/ CC /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: ___________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 Válido até ___/___/______   NIF: _________</w:t>
            </w:r>
            <w:r w:rsidR="004E1D03">
              <w:rPr>
                <w:rFonts w:ascii="Arial Narrow" w:hAnsi="Arial Narrow" w:cs="Arial Narrow"/>
                <w:color w:val="000000"/>
                <w:sz w:val="20"/>
                <w:szCs w:val="20"/>
              </w:rPr>
              <w:t>_</w:t>
            </w:r>
            <w:r w:rsidRPr="0097631F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 NISS: __________________________</w:t>
            </w:r>
            <w:r w:rsidRPr="0097631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E-mail</w:t>
            </w:r>
            <w:r w:rsidRPr="00FB79B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:_______________________________________________ </w:t>
            </w:r>
            <w:r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Habilitações Literárias: _______</w:t>
            </w:r>
            <w:r w:rsidR="00B5668C" w:rsidRPr="00FB79B8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</w:t>
            </w:r>
          </w:p>
        </w:tc>
      </w:tr>
    </w:tbl>
    <w:p w14:paraId="319E86A9" w14:textId="77777777" w:rsidR="004E1D03" w:rsidRPr="00B44042" w:rsidRDefault="004E1D03" w:rsidP="00332B4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10"/>
          <w:szCs w:val="10"/>
        </w:rPr>
      </w:pPr>
    </w:p>
    <w:p w14:paraId="5A578981" w14:textId="77777777" w:rsidR="00954110" w:rsidRDefault="00954110" w:rsidP="00332B4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6B42F101" w14:textId="77777777" w:rsidR="00954110" w:rsidRPr="00B44042" w:rsidRDefault="00B44042" w:rsidP="00B4404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B44042">
        <w:rPr>
          <w:rFonts w:ascii="Arial Narrow" w:hAnsi="Arial Narrow" w:cs="Arial"/>
          <w:b/>
          <w:bCs/>
          <w:color w:val="000000"/>
          <w:sz w:val="20"/>
          <w:szCs w:val="20"/>
        </w:rPr>
        <w:t>4.Alergias/Intolerâncias</w:t>
      </w:r>
    </w:p>
    <w:p w14:paraId="35DE9BFE" w14:textId="60D9A579" w:rsidR="00B60324" w:rsidRDefault="00B44042" w:rsidP="00BD622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t xml:space="preserve"> Sim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</w:t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Não      Quais _______________________________________________________________________________</w:t>
      </w:r>
    </w:p>
    <w:p w14:paraId="77DED6C1" w14:textId="77777777" w:rsidR="004E1D03" w:rsidRPr="00FB79B8" w:rsidRDefault="004E1D03" w:rsidP="00BD6220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40795227" w14:textId="77777777" w:rsidR="00332B4F" w:rsidRDefault="008106E7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>5</w:t>
      </w:r>
      <w:r w:rsidR="00332B4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.Composição do agregado familiar </w:t>
      </w:r>
      <w:r w:rsidR="00332B4F" w:rsidRPr="00641398">
        <w:rPr>
          <w:rFonts w:ascii="Arial Narrow" w:hAnsi="Arial Narrow" w:cs="Arial"/>
          <w:b/>
          <w:bCs/>
          <w:i/>
          <w:color w:val="000000"/>
          <w:sz w:val="16"/>
          <w:szCs w:val="16"/>
        </w:rPr>
        <w:t>(para além da criança):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01"/>
        <w:gridCol w:w="884"/>
        <w:gridCol w:w="1133"/>
        <w:gridCol w:w="1768"/>
        <w:gridCol w:w="1768"/>
      </w:tblGrid>
      <w:tr w:rsidR="00332B4F" w:rsidRPr="0097631F" w14:paraId="3086B14A" w14:textId="77777777" w:rsidTr="0097631F">
        <w:tc>
          <w:tcPr>
            <w:tcW w:w="3652" w:type="dxa"/>
            <w:shd w:val="clear" w:color="auto" w:fill="auto"/>
            <w:vAlign w:val="center"/>
          </w:tcPr>
          <w:p w14:paraId="095172B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4AABA70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Parentesco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BF1A00" w14:textId="64452531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555E7F" w14:textId="4BB0C1A9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Hab</w:t>
            </w:r>
            <w:proofErr w:type="spellEnd"/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Lit</w:t>
            </w:r>
            <w:proofErr w:type="spellEnd"/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0170894" w14:textId="570249B5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Profissão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B0D276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7631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Situação Profissional</w:t>
            </w:r>
          </w:p>
        </w:tc>
      </w:tr>
      <w:tr w:rsidR="00332B4F" w:rsidRPr="0097631F" w14:paraId="4FA528D8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3A4C42C3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AAA032A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07483150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7986F60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2DF5A140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337D2F7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9B8" w:rsidRPr="0097631F" w14:paraId="04094648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0E1CBB84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F5270A5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18B864E7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503A83D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285A2073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249BB206" w14:textId="77777777" w:rsidR="00FB79B8" w:rsidRPr="0097631F" w:rsidRDefault="00FB79B8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B4F" w:rsidRPr="0097631F" w14:paraId="09B83680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72D9F12D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2E062DF4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3E1DC4FB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71A94C6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1CA1D42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1D1690E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B4F" w:rsidRPr="0097631F" w14:paraId="0A3E4E5F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7B0F7C14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C17F23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DB417FF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10980AE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49A7465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47010B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B4F" w:rsidRPr="0097631F" w14:paraId="71D032A3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135138CE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2DFCE35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9AA7CC3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C811DDA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0632C4F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77A78CC4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B4F" w:rsidRPr="0097631F" w14:paraId="18267D80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5B3393F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4C07B91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475147C9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43BC942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54A49748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494C88BC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B4F" w:rsidRPr="0097631F" w14:paraId="79217C83" w14:textId="77777777" w:rsidTr="00A1016B">
        <w:trPr>
          <w:trHeight w:val="397"/>
        </w:trPr>
        <w:tc>
          <w:tcPr>
            <w:tcW w:w="3652" w:type="dxa"/>
            <w:shd w:val="clear" w:color="auto" w:fill="auto"/>
          </w:tcPr>
          <w:p w14:paraId="17A94BE1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4D0A8F0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63EDF3D9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AB0C4EB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2A7F333B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6CDD1953" w14:textId="77777777" w:rsidR="00332B4F" w:rsidRPr="0097631F" w:rsidRDefault="00332B4F" w:rsidP="0097631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4B29512" w14:textId="77777777" w:rsidR="00332B4F" w:rsidRDefault="00332B4F" w:rsidP="00332B4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220D812C" w14:textId="77777777" w:rsidR="0075564E" w:rsidRDefault="00DA2A77" w:rsidP="00332B4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>Tem irmãos a frequentar a Instituição no ano letivo para o qual se candidata? Quantos? ___________________</w:t>
      </w:r>
    </w:p>
    <w:p w14:paraId="7B214036" w14:textId="77777777" w:rsidR="00DA2A77" w:rsidRPr="00A1016B" w:rsidRDefault="00DA2A77" w:rsidP="00DA2A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16"/>
          <w:szCs w:val="16"/>
        </w:rPr>
      </w:pPr>
    </w:p>
    <w:p w14:paraId="08F78EF1" w14:textId="77777777" w:rsidR="00FB79B8" w:rsidRDefault="00FB79B8" w:rsidP="00DA2A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1C33660E" w14:textId="77777777" w:rsidR="00DA2A77" w:rsidRDefault="008106E7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6</w:t>
      </w:r>
      <w:r w:rsidR="00DA2A77">
        <w:rPr>
          <w:rFonts w:ascii="Arial Narrow" w:hAnsi="Arial Narrow" w:cs="Arial"/>
          <w:b/>
          <w:bCs/>
          <w:color w:val="000000"/>
          <w:sz w:val="20"/>
          <w:szCs w:val="20"/>
        </w:rPr>
        <w:t>. Horário Previsto de frequência da Instituição:</w:t>
      </w:r>
    </w:p>
    <w:p w14:paraId="7ADEEAE5" w14:textId="77777777" w:rsidR="00DA2A77" w:rsidRPr="00064FC4" w:rsidRDefault="00DA2A77" w:rsidP="00064FC4">
      <w:pPr>
        <w:autoSpaceDE w:val="0"/>
        <w:autoSpaceDN w:val="0"/>
        <w:adjustRightInd w:val="0"/>
        <w:spacing w:before="60" w:after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064FC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Entrada: _______H_______M </w:t>
      </w:r>
      <w:r w:rsidRPr="00064FC4">
        <w:rPr>
          <w:rFonts w:ascii="Arial Narrow" w:hAnsi="Arial Narrow" w:cs="Arial"/>
          <w:b/>
          <w:bCs/>
          <w:color w:val="000000"/>
          <w:sz w:val="20"/>
          <w:szCs w:val="20"/>
        </w:rPr>
        <w:tab/>
        <w:t xml:space="preserve">                  Saída: _______H_______M</w:t>
      </w:r>
    </w:p>
    <w:p w14:paraId="54E63BCA" w14:textId="77777777" w:rsidR="0075564E" w:rsidRPr="00A1016B" w:rsidRDefault="0075564E" w:rsidP="0075564E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color w:val="000000"/>
          <w:sz w:val="8"/>
          <w:szCs w:val="8"/>
        </w:rPr>
      </w:pPr>
    </w:p>
    <w:p w14:paraId="0B2305ED" w14:textId="77777777" w:rsidR="0075564E" w:rsidRDefault="0075564E" w:rsidP="0075564E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59A701FA" w14:textId="35D1F1C4" w:rsidR="00332B4F" w:rsidRDefault="006812C4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7</w:t>
      </w:r>
      <w:r w:rsidR="00332B4F">
        <w:rPr>
          <w:rFonts w:ascii="Arial Narrow" w:hAnsi="Arial Narrow" w:cs="Arial"/>
          <w:b/>
          <w:bCs/>
          <w:color w:val="000000"/>
          <w:sz w:val="20"/>
          <w:szCs w:val="20"/>
        </w:rPr>
        <w:t>. Observações:</w:t>
      </w:r>
    </w:p>
    <w:p w14:paraId="29F8359F" w14:textId="6098C1C6" w:rsidR="00064FC4" w:rsidRDefault="00064FC4" w:rsidP="00064FC4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Criança necessita de algum apoio especial?   </w:t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sym w:font="Wingdings" w:char="F0A1"/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t xml:space="preserve"> Sim    </w:t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sym w:font="Wingdings" w:char="F0A1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Não   Se sim, qual? ________________________________________________</w:t>
      </w:r>
    </w:p>
    <w:p w14:paraId="52FDA552" w14:textId="6F12E476" w:rsidR="006812C4" w:rsidRDefault="00064FC4" w:rsidP="00DF48D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>Outras observações: ______________________________</w:t>
      </w:r>
      <w:r w:rsidR="00DA2A77">
        <w:rPr>
          <w:rFonts w:ascii="Arial Narrow" w:hAnsi="Arial Narrow" w:cs="Arial"/>
          <w:bCs/>
          <w:color w:val="000000"/>
          <w:sz w:val="20"/>
          <w:szCs w:val="20"/>
        </w:rPr>
        <w:t>_____________________</w:t>
      </w:r>
      <w:r>
        <w:rPr>
          <w:rFonts w:ascii="Arial Narrow" w:hAnsi="Arial Narrow" w:cs="Arial"/>
          <w:bCs/>
          <w:color w:val="000000"/>
          <w:sz w:val="20"/>
          <w:szCs w:val="20"/>
        </w:rPr>
        <w:t>_______________________________________</w:t>
      </w:r>
      <w:r w:rsidR="00DA2A77">
        <w:rPr>
          <w:rFonts w:ascii="Arial Narrow" w:hAnsi="Arial Narrow" w:cs="Arial"/>
          <w:bCs/>
          <w:color w:val="000000"/>
          <w:sz w:val="20"/>
          <w:szCs w:val="20"/>
        </w:rPr>
        <w:t>____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DA2A77">
        <w:rPr>
          <w:rFonts w:ascii="Arial Narrow" w:hAnsi="Arial Narrow" w:cs="Arial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</w:p>
    <w:p w14:paraId="12FA34B5" w14:textId="77777777" w:rsidR="00DF48DB" w:rsidRPr="00A1016B" w:rsidRDefault="00DF48DB" w:rsidP="00A1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16"/>
          <w:szCs w:val="16"/>
        </w:rPr>
      </w:pPr>
    </w:p>
    <w:p w14:paraId="67C768E9" w14:textId="5CB61DD2" w:rsidR="001A25BE" w:rsidRDefault="006812C4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8</w:t>
      </w:r>
      <w:r w:rsidR="001A25BE">
        <w:rPr>
          <w:rFonts w:ascii="Arial Narrow" w:hAnsi="Arial Narrow" w:cs="Arial"/>
          <w:b/>
          <w:bCs/>
          <w:color w:val="000000"/>
          <w:sz w:val="20"/>
          <w:szCs w:val="20"/>
        </w:rPr>
        <w:t>. Autorizações:</w:t>
      </w:r>
    </w:p>
    <w:p w14:paraId="4E83666B" w14:textId="76DD5EEF" w:rsidR="00064FC4" w:rsidRDefault="00064FC4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12"/>
          <w:szCs w:val="12"/>
        </w:rPr>
      </w:pPr>
      <w:r w:rsidRPr="0097631F">
        <w:rPr>
          <w:rFonts w:ascii="Arial Narrow" w:hAnsi="Arial Narrow" w:cs="Arial"/>
          <w:bCs/>
          <w:color w:val="000000"/>
          <w:sz w:val="20"/>
          <w:szCs w:val="20"/>
        </w:rPr>
        <w:t xml:space="preserve">Saídas para o exterior, dentro da localidade no decorrer das atividades pedagógicas.       </w:t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sym w:font="Wingdings" w:char="F0A1"/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t xml:space="preserve"> Sim    </w:t>
      </w:r>
      <w:r w:rsidRPr="0097631F">
        <w:rPr>
          <w:rFonts w:ascii="Arial Narrow" w:hAnsi="Arial Narrow" w:cs="Arial"/>
          <w:bCs/>
          <w:color w:val="000000"/>
          <w:sz w:val="20"/>
          <w:szCs w:val="20"/>
        </w:rPr>
        <w:sym w:font="Wingdings" w:char="F0A1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Não</w:t>
      </w:r>
    </w:p>
    <w:p w14:paraId="62BE4B1B" w14:textId="34EA880A" w:rsidR="00572E99" w:rsidRDefault="00572E99" w:rsidP="00414FB2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color w:val="000000"/>
          <w:sz w:val="20"/>
          <w:szCs w:val="20"/>
        </w:rPr>
      </w:pPr>
      <w:r w:rsidRPr="0096792D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Pr="0096792D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Declaro que autorizo a informatização </w:t>
      </w:r>
      <w:r w:rsidR="00B5668C">
        <w:rPr>
          <w:rFonts w:ascii="Arial Narrow" w:hAnsi="Arial Narrow" w:cs="Arial"/>
          <w:bCs/>
          <w:color w:val="000000"/>
          <w:sz w:val="20"/>
          <w:szCs w:val="20"/>
        </w:rPr>
        <w:t xml:space="preserve">e tratamento </w:t>
      </w:r>
      <w:r>
        <w:rPr>
          <w:rFonts w:ascii="Arial Narrow" w:hAnsi="Arial Narrow" w:cs="Arial"/>
          <w:bCs/>
          <w:color w:val="000000"/>
          <w:sz w:val="20"/>
          <w:szCs w:val="20"/>
        </w:rPr>
        <w:t>dos dados constantes da Candidatura para efeitos de elaboração do processo de Utente.</w:t>
      </w:r>
    </w:p>
    <w:p w14:paraId="247790A8" w14:textId="4F6BB6C2" w:rsidR="00184B8E" w:rsidRPr="00064FC4" w:rsidRDefault="00184B8E" w:rsidP="00D90E7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16"/>
          <w:szCs w:val="16"/>
        </w:rPr>
      </w:pPr>
    </w:p>
    <w:p w14:paraId="724F066B" w14:textId="77777777" w:rsidR="00064FC4" w:rsidRPr="00064FC4" w:rsidRDefault="00064FC4" w:rsidP="00D90E7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"/>
          <w:szCs w:val="2"/>
        </w:rPr>
      </w:pPr>
    </w:p>
    <w:p w14:paraId="3ACDC99B" w14:textId="77777777" w:rsidR="00184B8E" w:rsidRDefault="00184B8E" w:rsidP="00D90E7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6FE575A5" w14:textId="55C20827" w:rsidR="00D90E74" w:rsidRDefault="00D90E74" w:rsidP="00D90E7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>Data: ____/____/______ Serviços Administrativos:</w:t>
      </w:r>
      <w:r w:rsidR="00142BB7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bCs/>
          <w:color w:val="000000"/>
          <w:sz w:val="20"/>
          <w:szCs w:val="20"/>
        </w:rPr>
        <w:t>_______________________ Encarregado de Educação: ________________________</w:t>
      </w:r>
    </w:p>
    <w:p w14:paraId="3EC1C9EA" w14:textId="77777777" w:rsidR="00835559" w:rsidRPr="00064FC4" w:rsidRDefault="00835559" w:rsidP="00D90E7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216E0BAE" w14:textId="35E53034" w:rsidR="00D90E74" w:rsidRPr="00064FC4" w:rsidRDefault="00D90E74" w:rsidP="00B0212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i/>
          <w:color w:val="000000"/>
          <w:sz w:val="8"/>
          <w:szCs w:val="8"/>
        </w:rPr>
      </w:pPr>
    </w:p>
    <w:p w14:paraId="653BBBAA" w14:textId="77777777" w:rsidR="00835559" w:rsidRPr="00064FC4" w:rsidRDefault="00835559" w:rsidP="00B0212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i/>
          <w:color w:val="000000"/>
          <w:sz w:val="16"/>
          <w:szCs w:val="16"/>
        </w:rPr>
      </w:pPr>
    </w:p>
    <w:p w14:paraId="15C2D905" w14:textId="77777777" w:rsidR="00332B4F" w:rsidRDefault="00332B4F" w:rsidP="00B0212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i/>
          <w:color w:val="000000"/>
          <w:sz w:val="16"/>
          <w:szCs w:val="16"/>
        </w:rPr>
      </w:pPr>
      <w:r w:rsidRPr="002D58D6">
        <w:rPr>
          <w:rFonts w:ascii="Arial Narrow" w:hAnsi="Arial Narrow" w:cs="Arial"/>
          <w:bCs/>
          <w:i/>
          <w:color w:val="000000"/>
          <w:sz w:val="16"/>
          <w:szCs w:val="16"/>
        </w:rPr>
        <w:t>(A preencher pelos serviços)</w:t>
      </w:r>
    </w:p>
    <w:p w14:paraId="6F0C613E" w14:textId="7A5A6137" w:rsidR="00332B4F" w:rsidRDefault="006812C4" w:rsidP="00414FB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9</w:t>
      </w:r>
      <w:r w:rsidR="00332B4F">
        <w:rPr>
          <w:rFonts w:ascii="Arial Narrow" w:hAnsi="Arial Narrow" w:cs="Arial"/>
          <w:b/>
          <w:bCs/>
          <w:color w:val="000000"/>
          <w:sz w:val="20"/>
          <w:szCs w:val="20"/>
        </w:rPr>
        <w:t>. Situação da candidatura:</w:t>
      </w:r>
    </w:p>
    <w:p w14:paraId="48FB6BDA" w14:textId="77777777" w:rsidR="00AA5625" w:rsidRDefault="00AA5625" w:rsidP="00B0212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20"/>
          <w:szCs w:val="20"/>
        </w:rPr>
      </w:pP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Admissão            Motivo: </w:t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Existência de vaga  </w:t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Critérios de seleção definidos</w:t>
      </w:r>
    </w:p>
    <w:p w14:paraId="70656C6C" w14:textId="77777777" w:rsidR="00332B4F" w:rsidRDefault="00332B4F" w:rsidP="00414FB2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color w:val="000000"/>
          <w:sz w:val="20"/>
          <w:szCs w:val="20"/>
        </w:rPr>
      </w:pP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Não admissão </w:t>
      </w:r>
      <w:r w:rsidR="00AA5625">
        <w:rPr>
          <w:rFonts w:ascii="Arial Narrow" w:hAnsi="Arial Narrow" w:cs="Arial"/>
          <w:bCs/>
          <w:color w:val="000000"/>
          <w:sz w:val="20"/>
          <w:szCs w:val="20"/>
        </w:rPr>
        <w:t xml:space="preserve">    Lista de Espera  </w:t>
      </w:r>
      <w:r w:rsidR="00AA5625"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="00AA5625">
        <w:rPr>
          <w:rFonts w:ascii="Arial Narrow" w:hAnsi="Arial Narrow" w:cs="Arial"/>
          <w:bCs/>
          <w:color w:val="000000"/>
          <w:sz w:val="20"/>
          <w:szCs w:val="20"/>
        </w:rPr>
        <w:t xml:space="preserve"> Sim  </w:t>
      </w:r>
      <w:r w:rsidR="00AA5625"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 w:rsidR="00AA5625">
        <w:rPr>
          <w:rFonts w:ascii="Arial Narrow" w:hAnsi="Arial Narrow" w:cs="Arial"/>
          <w:bCs/>
          <w:color w:val="000000"/>
          <w:sz w:val="20"/>
          <w:szCs w:val="20"/>
        </w:rPr>
        <w:t xml:space="preserve"> Não</w:t>
      </w:r>
    </w:p>
    <w:p w14:paraId="4325AFF1" w14:textId="77777777" w:rsidR="00835559" w:rsidRPr="00064FC4" w:rsidRDefault="00835559" w:rsidP="00B02127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</w:rPr>
      </w:pPr>
    </w:p>
    <w:p w14:paraId="43357DEB" w14:textId="785A143B" w:rsidR="00332B4F" w:rsidRDefault="00F43E76" w:rsidP="00DC2E8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Data: </w:t>
      </w:r>
      <w:r w:rsidR="00332B4F">
        <w:rPr>
          <w:rFonts w:ascii="Arial Narrow" w:hAnsi="Arial Narrow" w:cs="Arial"/>
          <w:bCs/>
          <w:color w:val="000000"/>
          <w:sz w:val="20"/>
          <w:szCs w:val="20"/>
        </w:rPr>
        <w:t>__</w:t>
      </w:r>
      <w:r w:rsidR="00DA2A77">
        <w:rPr>
          <w:rFonts w:ascii="Arial Narrow" w:hAnsi="Arial Narrow" w:cs="Arial"/>
          <w:bCs/>
          <w:color w:val="000000"/>
          <w:sz w:val="20"/>
          <w:szCs w:val="20"/>
        </w:rPr>
        <w:t>__/____/______ Direção</w:t>
      </w:r>
      <w:r w:rsidR="00332B4F">
        <w:rPr>
          <w:rFonts w:ascii="Arial Narrow" w:hAnsi="Arial Narrow" w:cs="Arial"/>
          <w:bCs/>
          <w:color w:val="000000"/>
          <w:sz w:val="20"/>
          <w:szCs w:val="20"/>
        </w:rPr>
        <w:t>:</w:t>
      </w:r>
      <w:r w:rsidR="00142BB7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="00332B4F">
        <w:rPr>
          <w:rFonts w:ascii="Arial Narrow" w:hAnsi="Arial Narrow" w:cs="Arial"/>
          <w:bCs/>
          <w:color w:val="000000"/>
          <w:sz w:val="20"/>
          <w:szCs w:val="20"/>
        </w:rPr>
        <w:t>_______________</w:t>
      </w:r>
      <w:r w:rsidR="00DA2A77">
        <w:rPr>
          <w:rFonts w:ascii="Arial Narrow" w:hAnsi="Arial Narrow" w:cs="Arial"/>
          <w:bCs/>
          <w:color w:val="000000"/>
          <w:sz w:val="20"/>
          <w:szCs w:val="20"/>
        </w:rPr>
        <w:t>__________________ Encarregado de Educação</w:t>
      </w:r>
      <w:r w:rsidR="00332B4F">
        <w:rPr>
          <w:rFonts w:ascii="Arial Narrow" w:hAnsi="Arial Narrow" w:cs="Arial"/>
          <w:bCs/>
          <w:color w:val="000000"/>
          <w:sz w:val="20"/>
          <w:szCs w:val="20"/>
        </w:rPr>
        <w:t>: __________________________</w:t>
      </w:r>
    </w:p>
    <w:p w14:paraId="32C72348" w14:textId="1CA140C6" w:rsidR="00A1016B" w:rsidRDefault="00A1016B" w:rsidP="00DC2E8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0BAF7C5C" w14:textId="17E6DE07" w:rsidR="00A1016B" w:rsidRDefault="00A1016B" w:rsidP="00A1016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10. Encerramento do Processo:</w:t>
      </w:r>
    </w:p>
    <w:p w14:paraId="664293AF" w14:textId="248747D5" w:rsidR="00A1016B" w:rsidRDefault="00A1016B" w:rsidP="00A1016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20"/>
          <w:szCs w:val="20"/>
        </w:rPr>
      </w:pP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Não renovação da inscrição           </w:t>
      </w: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Transferência ou ida para outra Instituição ou estabelecimento público de ensino  </w:t>
      </w:r>
    </w:p>
    <w:p w14:paraId="23289E9B" w14:textId="78D6E35E" w:rsidR="00A1016B" w:rsidRDefault="00A1016B" w:rsidP="00A1016B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color w:val="000000"/>
          <w:sz w:val="20"/>
          <w:szCs w:val="20"/>
        </w:rPr>
      </w:pPr>
      <w:r w:rsidRPr="00766227">
        <w:rPr>
          <w:rFonts w:ascii="Arial Narrow" w:hAnsi="Arial Narrow" w:cs="Arial"/>
          <w:bCs/>
          <w:color w:val="000000"/>
          <w:sz w:val="20"/>
          <w:szCs w:val="20"/>
        </w:rPr>
        <w:sym w:font="Wingdings" w:char="F06F"/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Rescisão de contrato (</w:t>
      </w:r>
      <w:r w:rsidRPr="009457AC">
        <w:rPr>
          <w:rFonts w:ascii="Arial Narrow" w:hAnsi="Arial Narrow" w:cs="Arial"/>
          <w:bCs/>
          <w:color w:val="000000"/>
          <w:sz w:val="20"/>
          <w:szCs w:val="20"/>
          <w:u w:val="single"/>
        </w:rPr>
        <w:t xml:space="preserve">preencher </w:t>
      </w:r>
      <w:proofErr w:type="spellStart"/>
      <w:r w:rsidR="00A33151" w:rsidRPr="00A33151">
        <w:rPr>
          <w:rFonts w:ascii="Arial Narrow" w:hAnsi="Arial Narrow" w:cs="Arial"/>
          <w:bCs/>
          <w:color w:val="000000"/>
          <w:sz w:val="20"/>
          <w:szCs w:val="20"/>
          <w:u w:val="single"/>
        </w:rPr>
        <w:t>Mod.CSA</w:t>
      </w:r>
      <w:proofErr w:type="spellEnd"/>
      <w:r w:rsidR="00A33151">
        <w:rPr>
          <w:rFonts w:ascii="Arial Narrow" w:hAnsi="Arial Narrow" w:cs="Arial"/>
          <w:bCs/>
          <w:color w:val="000000"/>
          <w:sz w:val="20"/>
          <w:szCs w:val="20"/>
          <w:u w:val="single"/>
        </w:rPr>
        <w:t>/</w:t>
      </w:r>
      <w:r w:rsidR="00A33151" w:rsidRPr="00A33151">
        <w:rPr>
          <w:rFonts w:ascii="Arial Narrow" w:hAnsi="Arial Narrow" w:cs="Arial"/>
          <w:bCs/>
          <w:color w:val="000000"/>
          <w:sz w:val="20"/>
          <w:szCs w:val="20"/>
          <w:u w:val="single"/>
        </w:rPr>
        <w:t>144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)     </w:t>
      </w:r>
    </w:p>
    <w:p w14:paraId="685967B7" w14:textId="77777777" w:rsidR="00A1016B" w:rsidRPr="00064FC4" w:rsidRDefault="00A1016B" w:rsidP="00A1016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48ECB54A" w14:textId="38D85CAF" w:rsidR="00A1016B" w:rsidRDefault="00A1016B" w:rsidP="00A101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Data: ____/____/______ </w:t>
      </w:r>
      <w:r w:rsidR="00924847">
        <w:rPr>
          <w:rFonts w:ascii="Arial Narrow" w:hAnsi="Arial Narrow" w:cs="Arial"/>
          <w:bCs/>
          <w:color w:val="000000"/>
          <w:sz w:val="20"/>
          <w:szCs w:val="20"/>
        </w:rPr>
        <w:t>Serviços Administrativos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: _________________________________ </w:t>
      </w:r>
    </w:p>
    <w:p w14:paraId="713EA792" w14:textId="77777777" w:rsidR="00A1016B" w:rsidRDefault="00A1016B" w:rsidP="00DC2E8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A1016B" w:rsidSect="00BD62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720" w:bottom="1135" w:left="993" w:header="16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4AAFB" w14:textId="77777777" w:rsidR="009006C2" w:rsidRDefault="009006C2" w:rsidP="00997FD8">
      <w:pPr>
        <w:spacing w:after="0" w:line="240" w:lineRule="auto"/>
      </w:pPr>
      <w:r>
        <w:separator/>
      </w:r>
    </w:p>
  </w:endnote>
  <w:endnote w:type="continuationSeparator" w:id="0">
    <w:p w14:paraId="1CA1DB9D" w14:textId="77777777" w:rsidR="009006C2" w:rsidRDefault="009006C2" w:rsidP="0099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1" w:type="dxa"/>
      <w:tblInd w:w="137" w:type="dxa"/>
      <w:tblLook w:val="04A0" w:firstRow="1" w:lastRow="0" w:firstColumn="1" w:lastColumn="0" w:noHBand="0" w:noVBand="1"/>
    </w:tblPr>
    <w:tblGrid>
      <w:gridCol w:w="1648"/>
      <w:gridCol w:w="7282"/>
      <w:gridCol w:w="1351"/>
    </w:tblGrid>
    <w:tr w:rsidR="009022E9" w:rsidRPr="009022E9" w14:paraId="59465EA1" w14:textId="77777777" w:rsidTr="009022E9">
      <w:tc>
        <w:tcPr>
          <w:tcW w:w="1648" w:type="dxa"/>
          <w:shd w:val="clear" w:color="auto" w:fill="auto"/>
        </w:tcPr>
        <w:p w14:paraId="7AD92C2F" w14:textId="01A8F404" w:rsidR="009B6128" w:rsidRPr="009022E9" w:rsidRDefault="009B6128" w:rsidP="009022E9">
          <w:pPr>
            <w:tabs>
              <w:tab w:val="left" w:pos="280"/>
            </w:tabs>
            <w:spacing w:after="0"/>
            <w:jc w:val="both"/>
            <w:rPr>
              <w:sz w:val="18"/>
              <w:szCs w:val="16"/>
            </w:rPr>
          </w:pPr>
          <w:proofErr w:type="spellStart"/>
          <w:r w:rsidRPr="009022E9">
            <w:rPr>
              <w:sz w:val="18"/>
              <w:szCs w:val="16"/>
            </w:rPr>
            <w:t>Mod.CSA</w:t>
          </w:r>
          <w:proofErr w:type="spellEnd"/>
          <w:r w:rsidRPr="009022E9">
            <w:rPr>
              <w:sz w:val="18"/>
              <w:szCs w:val="16"/>
            </w:rPr>
            <w:t>/06.1</w:t>
          </w:r>
          <w:r w:rsidR="00BF5305">
            <w:rPr>
              <w:sz w:val="18"/>
              <w:szCs w:val="16"/>
            </w:rPr>
            <w:t>4</w:t>
          </w:r>
          <w:r w:rsidRPr="009022E9">
            <w:rPr>
              <w:sz w:val="18"/>
              <w:szCs w:val="16"/>
            </w:rPr>
            <w:t xml:space="preserve">       </w:t>
          </w:r>
        </w:p>
      </w:tc>
      <w:tc>
        <w:tcPr>
          <w:tcW w:w="7282" w:type="dxa"/>
          <w:shd w:val="clear" w:color="auto" w:fill="auto"/>
          <w:vAlign w:val="center"/>
        </w:tcPr>
        <w:p w14:paraId="78811237" w14:textId="77777777" w:rsidR="009B6128" w:rsidRPr="009022E9" w:rsidRDefault="009B6128" w:rsidP="009022E9">
          <w:pPr>
            <w:widowControl w:val="0"/>
            <w:suppressAutoHyphens/>
            <w:spacing w:after="0" w:line="240" w:lineRule="auto"/>
            <w:jc w:val="center"/>
            <w:rPr>
              <w:sz w:val="16"/>
              <w:szCs w:val="16"/>
            </w:rPr>
          </w:pPr>
          <w:r w:rsidRPr="009022E9">
            <w:rPr>
              <w:sz w:val="16"/>
              <w:szCs w:val="16"/>
            </w:rPr>
            <w:t xml:space="preserve">Adro da Igreja – 2870-704 Atalaia MTJ - Contribuinte: 507 361 946 – </w:t>
          </w:r>
          <w:proofErr w:type="spellStart"/>
          <w:r w:rsidRPr="009022E9">
            <w:rPr>
              <w:sz w:val="16"/>
              <w:szCs w:val="16"/>
            </w:rPr>
            <w:t>Tel</w:t>
          </w:r>
          <w:proofErr w:type="spellEnd"/>
          <w:r w:rsidRPr="009022E9">
            <w:rPr>
              <w:sz w:val="16"/>
              <w:szCs w:val="16"/>
            </w:rPr>
            <w:t>: 212317534</w:t>
          </w:r>
        </w:p>
        <w:p w14:paraId="0AA4ADA9" w14:textId="77777777" w:rsidR="009B6128" w:rsidRPr="009022E9" w:rsidRDefault="009006C2" w:rsidP="009022E9">
          <w:pPr>
            <w:spacing w:after="0"/>
            <w:jc w:val="center"/>
            <w:rPr>
              <w:rStyle w:val="Hiperligao"/>
              <w:sz w:val="16"/>
              <w:szCs w:val="16"/>
            </w:rPr>
          </w:pPr>
          <w:hyperlink r:id="rId1" w:history="1">
            <w:r w:rsidR="009B6128" w:rsidRPr="009022E9">
              <w:rPr>
                <w:rStyle w:val="Hiperligao"/>
                <w:sz w:val="16"/>
                <w:szCs w:val="16"/>
              </w:rPr>
              <w:t>dir.csatalaia@gmail.com</w:t>
            </w:r>
          </w:hyperlink>
          <w:r w:rsidR="009B6128" w:rsidRPr="009022E9">
            <w:rPr>
              <w:sz w:val="16"/>
              <w:szCs w:val="16"/>
            </w:rPr>
            <w:t xml:space="preserve"> – </w:t>
          </w:r>
          <w:hyperlink r:id="rId2" w:history="1">
            <w:r w:rsidR="009B6128" w:rsidRPr="009022E9">
              <w:rPr>
                <w:rStyle w:val="Hiperligao"/>
                <w:sz w:val="16"/>
                <w:szCs w:val="16"/>
              </w:rPr>
              <w:t>geral.csatalaia@gmail.com</w:t>
            </w:r>
          </w:hyperlink>
        </w:p>
        <w:p w14:paraId="6AA6F29A" w14:textId="77777777" w:rsidR="009B6128" w:rsidRPr="009022E9" w:rsidRDefault="009B6128" w:rsidP="009022E9">
          <w:pPr>
            <w:spacing w:after="0"/>
            <w:jc w:val="center"/>
            <w:rPr>
              <w:sz w:val="16"/>
              <w:szCs w:val="16"/>
            </w:rPr>
          </w:pPr>
          <w:r w:rsidRPr="009022E9">
            <w:rPr>
              <w:rStyle w:val="Hiperligao"/>
              <w:sz w:val="16"/>
              <w:szCs w:val="16"/>
            </w:rPr>
            <w:t>www.cspatalaia.com</w:t>
          </w:r>
        </w:p>
      </w:tc>
      <w:tc>
        <w:tcPr>
          <w:tcW w:w="1351" w:type="dxa"/>
          <w:shd w:val="clear" w:color="auto" w:fill="auto"/>
          <w:vAlign w:val="center"/>
        </w:tcPr>
        <w:p w14:paraId="21B5DF5B" w14:textId="77777777" w:rsidR="009B6128" w:rsidRPr="009022E9" w:rsidRDefault="009B6128" w:rsidP="009022E9">
          <w:pPr>
            <w:widowControl w:val="0"/>
            <w:suppressAutoHyphens/>
            <w:spacing w:after="0" w:line="240" w:lineRule="auto"/>
            <w:rPr>
              <w:sz w:val="16"/>
              <w:szCs w:val="16"/>
            </w:rPr>
          </w:pPr>
        </w:p>
      </w:tc>
    </w:tr>
  </w:tbl>
  <w:p w14:paraId="603F8DFD" w14:textId="67C61C58" w:rsidR="00376DFC" w:rsidRPr="009B6128" w:rsidRDefault="00376DFC" w:rsidP="009B6128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ADA0" w14:textId="77777777" w:rsidR="00332B4F" w:rsidRPr="00572E99" w:rsidRDefault="00572E99" w:rsidP="00572E99">
    <w:pPr>
      <w:pStyle w:val="Rodap"/>
      <w:rPr>
        <w:lang w:val="en-US"/>
      </w:rPr>
    </w:pPr>
    <w:proofErr w:type="spellStart"/>
    <w:r w:rsidRPr="0097631F">
      <w:rPr>
        <w:rFonts w:cs="Calibri"/>
        <w:sz w:val="18"/>
        <w:szCs w:val="18"/>
        <w:lang w:val="en-US"/>
      </w:rPr>
      <w:t>Mod.CSA</w:t>
    </w:r>
    <w:proofErr w:type="spellEnd"/>
    <w:r w:rsidRPr="0097631F">
      <w:rPr>
        <w:rFonts w:cs="Calibri"/>
        <w:sz w:val="18"/>
        <w:szCs w:val="18"/>
        <w:lang w:val="en-US"/>
      </w:rPr>
      <w:t>/06.3            PC01/IT01      PC02/IT04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5B28B" w14:textId="77777777" w:rsidR="009006C2" w:rsidRDefault="009006C2" w:rsidP="00997FD8">
      <w:pPr>
        <w:spacing w:after="0" w:line="240" w:lineRule="auto"/>
      </w:pPr>
      <w:r>
        <w:separator/>
      </w:r>
    </w:p>
  </w:footnote>
  <w:footnote w:type="continuationSeparator" w:id="0">
    <w:p w14:paraId="61F03F13" w14:textId="77777777" w:rsidR="009006C2" w:rsidRDefault="009006C2" w:rsidP="0099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7797"/>
      <w:gridCol w:w="1134"/>
    </w:tblGrid>
    <w:tr w:rsidR="00192B83" w:rsidRPr="00F9114B" w14:paraId="78C706AB" w14:textId="77777777" w:rsidTr="00FB4202">
      <w:trPr>
        <w:trHeight w:val="1560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690FAA" w14:textId="06354C50" w:rsidR="004E4FC1" w:rsidRPr="00192B83" w:rsidRDefault="009006C2" w:rsidP="00192B83">
          <w:pPr>
            <w:jc w:val="both"/>
            <w:rPr>
              <w:color w:val="0070C0"/>
            </w:rPr>
          </w:pPr>
          <w:r>
            <w:rPr>
              <w:noProof/>
            </w:rPr>
            <w:pict w14:anchorId="7BB913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2053" type="#_x0000_t75" style="position:absolute;left:0;text-align:left;margin-left:.3pt;margin-top:.3pt;width:59.35pt;height:66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1" o:title="logo centro social"/>
              </v:shape>
            </w:pict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8AD91B" w14:textId="77777777" w:rsidR="004E4FC1" w:rsidRPr="00192B83" w:rsidRDefault="004E4FC1" w:rsidP="00192B83">
          <w:pPr>
            <w:tabs>
              <w:tab w:val="center" w:pos="4252"/>
              <w:tab w:val="right" w:pos="8504"/>
            </w:tabs>
            <w:jc w:val="center"/>
            <w:rPr>
              <w:rFonts w:ascii="Calibri Light" w:hAnsi="Calibri Light"/>
              <w:b/>
              <w:sz w:val="24"/>
              <w:szCs w:val="24"/>
            </w:rPr>
          </w:pPr>
        </w:p>
        <w:p w14:paraId="43B7AD4F" w14:textId="2D62CAED" w:rsidR="004E4FC1" w:rsidRPr="00192B83" w:rsidRDefault="004E4FC1" w:rsidP="00192B83">
          <w:pPr>
            <w:tabs>
              <w:tab w:val="left" w:pos="4905"/>
            </w:tabs>
            <w:jc w:val="center"/>
            <w:rPr>
              <w:b/>
              <w:bCs/>
            </w:rPr>
          </w:pPr>
          <w:r w:rsidRPr="00192B83">
            <w:rPr>
              <w:b/>
              <w:bCs/>
              <w:sz w:val="28"/>
              <w:szCs w:val="28"/>
            </w:rPr>
            <w:t>FICHA DE INSCRIÇÃO/RENOVAÇÃO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809AFE" w14:textId="47859B2F" w:rsidR="004E4FC1" w:rsidRPr="00F9114B" w:rsidRDefault="009006C2" w:rsidP="00192B83">
          <w:pPr>
            <w:tabs>
              <w:tab w:val="center" w:pos="4252"/>
              <w:tab w:val="right" w:pos="8504"/>
            </w:tabs>
            <w:jc w:val="both"/>
          </w:pPr>
          <w:r>
            <w:rPr>
              <w:noProof/>
            </w:rPr>
            <w:pict w14:anchorId="74A3B5E2">
              <v:shape id="Imagem 10" o:spid="_x0000_s2051" type="#_x0000_t75" style="position:absolute;left:0;text-align:left;margin-left:.2pt;margin-top:.25pt;width:40.45pt;height:63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2" o:title=""/>
              </v:shape>
            </w:pict>
          </w:r>
        </w:p>
      </w:tc>
    </w:tr>
  </w:tbl>
  <w:p w14:paraId="2C3512E9" w14:textId="77777777" w:rsidR="00376DFC" w:rsidRPr="00FB4202" w:rsidRDefault="00376DFC" w:rsidP="003A15A1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80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1"/>
      <w:gridCol w:w="11919"/>
    </w:tblGrid>
    <w:tr w:rsidR="00332B4F" w:rsidRPr="0097631F" w14:paraId="5C4C43B8" w14:textId="77777777" w:rsidTr="009C2825">
      <w:trPr>
        <w:trHeight w:val="989"/>
      </w:trPr>
      <w:tc>
        <w:tcPr>
          <w:tcW w:w="2661" w:type="dxa"/>
          <w:tcBorders>
            <w:top w:val="nil"/>
            <w:left w:val="nil"/>
            <w:bottom w:val="nil"/>
            <w:right w:val="nil"/>
          </w:tcBorders>
        </w:tcPr>
        <w:p w14:paraId="3ACF46C5" w14:textId="77777777" w:rsidR="00332B4F" w:rsidRPr="0097631F" w:rsidRDefault="009006C2" w:rsidP="00332B4F">
          <w:pPr>
            <w:pStyle w:val="SemEspaamento"/>
            <w:spacing w:after="200" w:line="276" w:lineRule="auto"/>
            <w:rPr>
              <w:color w:val="0070C0"/>
            </w:rPr>
          </w:pPr>
          <w:r>
            <w:rPr>
              <w:noProof/>
            </w:rPr>
            <w:pict w14:anchorId="46F50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4" o:spid="_x0000_s2049" type="#_x0000_t75" style="position:absolute;left:0;text-align:left;margin-left:44.4pt;margin-top:4.9pt;width:54pt;height:60.75pt;z-index:-1;visibility:visible;mso-width-relative:margin;mso-height-relative:margin">
                <v:imagedata r:id="rId1" o:title="logo centro social"/>
                <w10:wrap type="tight"/>
              </v:shape>
            </w:pict>
          </w:r>
        </w:p>
      </w:tc>
      <w:tc>
        <w:tcPr>
          <w:tcW w:w="11919" w:type="dxa"/>
          <w:tcBorders>
            <w:top w:val="nil"/>
            <w:left w:val="nil"/>
            <w:bottom w:val="nil"/>
            <w:right w:val="nil"/>
          </w:tcBorders>
        </w:tcPr>
        <w:p w14:paraId="3CDABE59" w14:textId="77777777" w:rsidR="00826BC4" w:rsidRPr="0097631F" w:rsidRDefault="00826BC4" w:rsidP="00826BC4">
          <w:pPr>
            <w:tabs>
              <w:tab w:val="left" w:pos="1926"/>
            </w:tabs>
            <w:rPr>
              <w:b/>
              <w:sz w:val="28"/>
              <w:szCs w:val="28"/>
            </w:rPr>
          </w:pPr>
        </w:p>
        <w:p w14:paraId="2EC525EA" w14:textId="77777777" w:rsidR="00826BC4" w:rsidRPr="0097631F" w:rsidRDefault="00826BC4" w:rsidP="00826BC4">
          <w:pPr>
            <w:tabs>
              <w:tab w:val="left" w:pos="1926"/>
            </w:tabs>
            <w:rPr>
              <w:b/>
              <w:sz w:val="28"/>
              <w:szCs w:val="28"/>
            </w:rPr>
          </w:pPr>
          <w:r w:rsidRPr="0097631F">
            <w:rPr>
              <w:b/>
              <w:sz w:val="28"/>
              <w:szCs w:val="28"/>
            </w:rPr>
            <w:t xml:space="preserve">                                FICHA DE INSCRIÇÃO</w:t>
          </w:r>
        </w:p>
      </w:tc>
    </w:tr>
  </w:tbl>
  <w:p w14:paraId="74CECF25" w14:textId="77777777" w:rsidR="00332B4F" w:rsidRDefault="00332B4F" w:rsidP="009C2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A77"/>
    <w:rsid w:val="00000747"/>
    <w:rsid w:val="00064FC4"/>
    <w:rsid w:val="0008769E"/>
    <w:rsid w:val="00097A2F"/>
    <w:rsid w:val="001003F3"/>
    <w:rsid w:val="00135874"/>
    <w:rsid w:val="00142BB7"/>
    <w:rsid w:val="00173E05"/>
    <w:rsid w:val="00180BF0"/>
    <w:rsid w:val="001843D2"/>
    <w:rsid w:val="00184B8E"/>
    <w:rsid w:val="00192B83"/>
    <w:rsid w:val="001A25BE"/>
    <w:rsid w:val="001C01EF"/>
    <w:rsid w:val="00203EA0"/>
    <w:rsid w:val="00262734"/>
    <w:rsid w:val="00267B84"/>
    <w:rsid w:val="00283130"/>
    <w:rsid w:val="002A5EFD"/>
    <w:rsid w:val="002C5E2C"/>
    <w:rsid w:val="002E04FC"/>
    <w:rsid w:val="00332B4F"/>
    <w:rsid w:val="00376DFC"/>
    <w:rsid w:val="00391C4B"/>
    <w:rsid w:val="003A0099"/>
    <w:rsid w:val="003A15A1"/>
    <w:rsid w:val="003D3761"/>
    <w:rsid w:val="003E2458"/>
    <w:rsid w:val="003F6E21"/>
    <w:rsid w:val="00414FB2"/>
    <w:rsid w:val="00424972"/>
    <w:rsid w:val="00440257"/>
    <w:rsid w:val="0044324A"/>
    <w:rsid w:val="00463E2C"/>
    <w:rsid w:val="004725AE"/>
    <w:rsid w:val="00474DAE"/>
    <w:rsid w:val="00482B7D"/>
    <w:rsid w:val="004E1D03"/>
    <w:rsid w:val="004E4FC1"/>
    <w:rsid w:val="0050465F"/>
    <w:rsid w:val="00513225"/>
    <w:rsid w:val="00514944"/>
    <w:rsid w:val="00534FB8"/>
    <w:rsid w:val="00565078"/>
    <w:rsid w:val="00572E99"/>
    <w:rsid w:val="005B124C"/>
    <w:rsid w:val="005D09EF"/>
    <w:rsid w:val="00605EEE"/>
    <w:rsid w:val="00610C0A"/>
    <w:rsid w:val="00617C13"/>
    <w:rsid w:val="0063485F"/>
    <w:rsid w:val="006812C4"/>
    <w:rsid w:val="00693361"/>
    <w:rsid w:val="006C1FF4"/>
    <w:rsid w:val="006C67CB"/>
    <w:rsid w:val="006E0C14"/>
    <w:rsid w:val="006F084E"/>
    <w:rsid w:val="00701092"/>
    <w:rsid w:val="00706C12"/>
    <w:rsid w:val="00754433"/>
    <w:rsid w:val="0075564E"/>
    <w:rsid w:val="007A14CF"/>
    <w:rsid w:val="007B4B36"/>
    <w:rsid w:val="008106E7"/>
    <w:rsid w:val="00813380"/>
    <w:rsid w:val="00826BC4"/>
    <w:rsid w:val="00827C39"/>
    <w:rsid w:val="00833D20"/>
    <w:rsid w:val="00835559"/>
    <w:rsid w:val="00864EF3"/>
    <w:rsid w:val="008876B5"/>
    <w:rsid w:val="00891781"/>
    <w:rsid w:val="008B7F71"/>
    <w:rsid w:val="008D672A"/>
    <w:rsid w:val="009006C2"/>
    <w:rsid w:val="009022E9"/>
    <w:rsid w:val="00903BD9"/>
    <w:rsid w:val="00923695"/>
    <w:rsid w:val="00924847"/>
    <w:rsid w:val="00954110"/>
    <w:rsid w:val="0097631F"/>
    <w:rsid w:val="0098627F"/>
    <w:rsid w:val="00997FD8"/>
    <w:rsid w:val="009B150E"/>
    <w:rsid w:val="009B6128"/>
    <w:rsid w:val="009C2825"/>
    <w:rsid w:val="009C54BD"/>
    <w:rsid w:val="009D646D"/>
    <w:rsid w:val="00A1016B"/>
    <w:rsid w:val="00A33151"/>
    <w:rsid w:val="00A3440A"/>
    <w:rsid w:val="00A463B7"/>
    <w:rsid w:val="00A47593"/>
    <w:rsid w:val="00A477F2"/>
    <w:rsid w:val="00AA5625"/>
    <w:rsid w:val="00AB0A39"/>
    <w:rsid w:val="00AB0AFF"/>
    <w:rsid w:val="00AB211F"/>
    <w:rsid w:val="00AD38CE"/>
    <w:rsid w:val="00B02127"/>
    <w:rsid w:val="00B02C12"/>
    <w:rsid w:val="00B22309"/>
    <w:rsid w:val="00B41C1C"/>
    <w:rsid w:val="00B44042"/>
    <w:rsid w:val="00B5668C"/>
    <w:rsid w:val="00B60324"/>
    <w:rsid w:val="00B6601B"/>
    <w:rsid w:val="00B74975"/>
    <w:rsid w:val="00B86D3F"/>
    <w:rsid w:val="00BA10EC"/>
    <w:rsid w:val="00BD6220"/>
    <w:rsid w:val="00BD769E"/>
    <w:rsid w:val="00BF3DBE"/>
    <w:rsid w:val="00BF5305"/>
    <w:rsid w:val="00C7073D"/>
    <w:rsid w:val="00C81830"/>
    <w:rsid w:val="00D22D22"/>
    <w:rsid w:val="00D3164C"/>
    <w:rsid w:val="00D51AB3"/>
    <w:rsid w:val="00D663EB"/>
    <w:rsid w:val="00D839BD"/>
    <w:rsid w:val="00D90E74"/>
    <w:rsid w:val="00DA2A77"/>
    <w:rsid w:val="00DB5B37"/>
    <w:rsid w:val="00DC0CDB"/>
    <w:rsid w:val="00DC2E83"/>
    <w:rsid w:val="00DD00D3"/>
    <w:rsid w:val="00DE7E9C"/>
    <w:rsid w:val="00DF48DB"/>
    <w:rsid w:val="00DF7ED4"/>
    <w:rsid w:val="00E17476"/>
    <w:rsid w:val="00E223F6"/>
    <w:rsid w:val="00E24586"/>
    <w:rsid w:val="00E85D03"/>
    <w:rsid w:val="00EA6F55"/>
    <w:rsid w:val="00F36901"/>
    <w:rsid w:val="00F43E76"/>
    <w:rsid w:val="00F551AC"/>
    <w:rsid w:val="00F77437"/>
    <w:rsid w:val="00F84BA2"/>
    <w:rsid w:val="00FA7240"/>
    <w:rsid w:val="00FB35FB"/>
    <w:rsid w:val="00FB4202"/>
    <w:rsid w:val="00FB79B8"/>
    <w:rsid w:val="00FC794C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9DCEA9"/>
  <w15:docId w15:val="{A2CAF5C7-E155-49C3-A766-2008407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D8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7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7FD8"/>
  </w:style>
  <w:style w:type="paragraph" w:styleId="Rodap">
    <w:name w:val="footer"/>
    <w:basedOn w:val="Normal"/>
    <w:link w:val="RodapCarter"/>
    <w:uiPriority w:val="99"/>
    <w:unhideWhenUsed/>
    <w:rsid w:val="00997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7FD8"/>
  </w:style>
  <w:style w:type="table" w:styleId="TabelacomGrelha">
    <w:name w:val="Table Grid"/>
    <w:basedOn w:val="Tabelanormal"/>
    <w:uiPriority w:val="59"/>
    <w:rsid w:val="00997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997FD8"/>
    <w:pPr>
      <w:ind w:left="720"/>
      <w:contextualSpacing/>
    </w:pPr>
  </w:style>
  <w:style w:type="paragraph" w:styleId="SemEspaamento">
    <w:name w:val="No Spacing"/>
    <w:link w:val="SemEspaamentoCarter"/>
    <w:uiPriority w:val="1"/>
    <w:qFormat/>
    <w:rsid w:val="00997FD8"/>
    <w:pPr>
      <w:jc w:val="both"/>
    </w:pPr>
    <w:rPr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7FD8"/>
  </w:style>
  <w:style w:type="paragraph" w:styleId="Textodebalo">
    <w:name w:val="Balloon Text"/>
    <w:basedOn w:val="Normal"/>
    <w:link w:val="TextodebaloCarter"/>
    <w:uiPriority w:val="99"/>
    <w:semiHidden/>
    <w:unhideWhenUsed/>
    <w:rsid w:val="0099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97FD8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rsid w:val="001A25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0">
    <w:name w:val="Tabela com Grelha1"/>
    <w:basedOn w:val="Tabelanormal"/>
    <w:next w:val="TabelacomGrelha"/>
    <w:uiPriority w:val="59"/>
    <w:rsid w:val="004E4FC1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9B6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.csatalaia@gmail.com" TargetMode="External"/><Relationship Id="rId1" Type="http://schemas.openxmlformats.org/officeDocument/2006/relationships/hyperlink" Target="mailto:dir.csatala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xandrars\Dropbox\Atalaia%20Matriz\Inputs\07%20Impressos\Mod.CSA%2006%20-%20Ficha%20de%20Inscri&#231;&#227;o%20-%20C&#243;pi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7373-3B8B-48E4-94E2-4587F77E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Mod.CSA 06 - Ficha de Inscrição - Cópia</Template>
  <TotalTime>251</TotalTime>
  <Pages>2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Malexandrars</dc:creator>
  <cp:keywords/>
  <cp:lastModifiedBy>José Nunes</cp:lastModifiedBy>
  <cp:revision>46</cp:revision>
  <cp:lastPrinted>2016-02-25T09:03:00Z</cp:lastPrinted>
  <dcterms:created xsi:type="dcterms:W3CDTF">2017-10-10T11:21:00Z</dcterms:created>
  <dcterms:modified xsi:type="dcterms:W3CDTF">2023-11-17T10:21:00Z</dcterms:modified>
</cp:coreProperties>
</file>